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F3" w:rsidRDefault="00AC6BF3" w:rsidP="000677D7">
      <w:pPr>
        <w:tabs>
          <w:tab w:val="left" w:pos="8865"/>
        </w:tabs>
        <w:spacing w:beforeLines="100" w:line="420" w:lineRule="exact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江苏恒瑞医药股份有限公司（科信销售）</w:t>
      </w:r>
    </w:p>
    <w:p w:rsidR="00AC6BF3" w:rsidRPr="006A380D" w:rsidRDefault="00AC6BF3" w:rsidP="003A2C40">
      <w:pPr>
        <w:tabs>
          <w:tab w:val="left" w:pos="8865"/>
        </w:tabs>
        <w:spacing w:beforeLines="50" w:line="420" w:lineRule="exact"/>
        <w:ind w:firstLineChars="1650" w:firstLine="31680"/>
        <w:rPr>
          <w:rFonts w:ascii="方正舒体" w:eastAsia="方正舒体" w:hAnsi="微软雅黑" w:cs="Times New Roman"/>
          <w:sz w:val="36"/>
          <w:szCs w:val="36"/>
        </w:rPr>
      </w:pPr>
      <w:r>
        <w:rPr>
          <w:rFonts w:ascii="微软雅黑" w:eastAsia="微软雅黑" w:hAnsi="微软雅黑" w:cs="微软雅黑"/>
          <w:sz w:val="24"/>
          <w:szCs w:val="24"/>
        </w:rPr>
        <w:t>——</w:t>
      </w:r>
      <w:r>
        <w:rPr>
          <w:rFonts w:ascii="方正舒体" w:eastAsia="方正舒体" w:hAnsi="微软雅黑" w:cs="方正舒体" w:hint="eastAsia"/>
          <w:sz w:val="36"/>
          <w:szCs w:val="36"/>
        </w:rPr>
        <w:t>恒心致远</w:t>
      </w:r>
      <w:r>
        <w:rPr>
          <w:rFonts w:ascii="方正舒体" w:eastAsia="方正舒体" w:hAnsi="微软雅黑" w:cs="方正舒体"/>
          <w:sz w:val="36"/>
          <w:szCs w:val="36"/>
        </w:rPr>
        <w:t xml:space="preserve">  </w:t>
      </w:r>
      <w:r>
        <w:rPr>
          <w:rFonts w:ascii="方正舒体" w:eastAsia="方正舒体" w:hAnsi="微软雅黑" w:cs="方正舒体" w:hint="eastAsia"/>
          <w:sz w:val="36"/>
          <w:szCs w:val="36"/>
        </w:rPr>
        <w:t>瑞颐人生</w:t>
      </w:r>
    </w:p>
    <w:p w:rsidR="00AC6BF3" w:rsidRDefault="00AC6BF3">
      <w:pPr>
        <w:rPr>
          <w:rFonts w:cs="Times New Roman"/>
        </w:rPr>
      </w:pPr>
    </w:p>
    <w:p w:rsidR="00AC6BF3" w:rsidRDefault="00AC6BF3" w:rsidP="003A2C40">
      <w:pPr>
        <w:spacing w:line="360" w:lineRule="auto"/>
        <w:ind w:firstLineChars="200" w:firstLine="31680"/>
        <w:rPr>
          <w:rFonts w:ascii="宋体" w:cs="Times New Roman"/>
        </w:rPr>
      </w:pPr>
      <w:r w:rsidRPr="006B376C">
        <w:rPr>
          <w:rFonts w:ascii="宋体" w:hAnsi="宋体" w:cs="宋体" w:hint="eastAsia"/>
          <w:b/>
          <w:bCs/>
        </w:rPr>
        <w:t>江苏恒瑞医药股份有限公司</w:t>
      </w:r>
      <w:r w:rsidRPr="006B376C">
        <w:rPr>
          <w:rFonts w:ascii="宋体" w:hAnsi="宋体" w:cs="宋体" w:hint="eastAsia"/>
        </w:rPr>
        <w:t>始建于</w:t>
      </w:r>
      <w:r w:rsidRPr="006B376C">
        <w:rPr>
          <w:rFonts w:ascii="宋体" w:hAnsi="宋体" w:cs="宋体"/>
        </w:rPr>
        <w:t>1970</w:t>
      </w:r>
      <w:r w:rsidRPr="006B376C">
        <w:rPr>
          <w:rFonts w:ascii="宋体" w:hAnsi="宋体" w:cs="宋体" w:hint="eastAsia"/>
        </w:rPr>
        <w:t>年，</w:t>
      </w:r>
      <w:r w:rsidRPr="006B376C">
        <w:rPr>
          <w:rFonts w:ascii="宋体" w:hAnsi="宋体" w:cs="宋体"/>
        </w:rPr>
        <w:t>2000</w:t>
      </w:r>
      <w:r w:rsidRPr="006B376C">
        <w:rPr>
          <w:rFonts w:ascii="宋体" w:hAnsi="宋体" w:cs="宋体" w:hint="eastAsia"/>
        </w:rPr>
        <w:t>年在上海证券交易所上市，股票代码</w:t>
      </w:r>
      <w:r w:rsidRPr="006B376C">
        <w:rPr>
          <w:rFonts w:ascii="宋体" w:hAnsi="宋体" w:cs="宋体"/>
        </w:rPr>
        <w:t>600276</w:t>
      </w:r>
      <w:r w:rsidRPr="006B376C">
        <w:rPr>
          <w:rFonts w:ascii="宋体" w:hAnsi="宋体" w:cs="宋体" w:hint="eastAsia"/>
        </w:rPr>
        <w:t>，是</w:t>
      </w:r>
      <w:r>
        <w:rPr>
          <w:rFonts w:ascii="宋体" w:hAnsi="宋体" w:cs="宋体" w:hint="eastAsia"/>
        </w:rPr>
        <w:t>中国</w:t>
      </w:r>
      <w:r w:rsidRPr="006B376C">
        <w:rPr>
          <w:rFonts w:ascii="宋体" w:hAnsi="宋体" w:cs="宋体" w:hint="eastAsia"/>
        </w:rPr>
        <w:t>最大的抗肿瘤</w:t>
      </w:r>
      <w:r>
        <w:rPr>
          <w:rFonts w:ascii="宋体" w:hAnsi="宋体" w:cs="宋体" w:hint="eastAsia"/>
        </w:rPr>
        <w:t>药和手术用药的研究和生产基地，国内最具创新能力的大型制药企业，国内首家医药股</w:t>
      </w:r>
      <w:r>
        <w:rPr>
          <w:rFonts w:ascii="宋体" w:hAnsi="宋体" w:cs="宋体"/>
        </w:rPr>
        <w:t>A</w:t>
      </w:r>
      <w:r>
        <w:rPr>
          <w:rFonts w:ascii="宋体" w:hAnsi="宋体" w:cs="宋体" w:hint="eastAsia"/>
        </w:rPr>
        <w:t>股市值突破</w:t>
      </w:r>
      <w:r>
        <w:rPr>
          <w:rFonts w:ascii="宋体" w:hAnsi="宋体" w:cs="宋体"/>
        </w:rPr>
        <w:t>1000</w:t>
      </w:r>
      <w:r>
        <w:rPr>
          <w:rFonts w:ascii="宋体" w:hAnsi="宋体" w:cs="宋体" w:hint="eastAsia"/>
        </w:rPr>
        <w:t>亿元药企</w:t>
      </w:r>
      <w:r w:rsidRPr="006B376C">
        <w:rPr>
          <w:rFonts w:ascii="宋体" w:hAnsi="宋体" w:cs="宋体" w:hint="eastAsia"/>
        </w:rPr>
        <w:t>。</w:t>
      </w:r>
    </w:p>
    <w:p w:rsidR="00AC6BF3" w:rsidRDefault="00AC6BF3" w:rsidP="003A2C40">
      <w:pPr>
        <w:spacing w:line="360" w:lineRule="auto"/>
        <w:ind w:firstLineChars="200" w:firstLine="31680"/>
        <w:rPr>
          <w:rFonts w:ascii="宋体" w:cs="Times New Roman"/>
        </w:rPr>
      </w:pPr>
      <w:r w:rsidRPr="006B376C">
        <w:rPr>
          <w:rFonts w:ascii="宋体" w:hAnsi="宋体" w:cs="宋体" w:hint="eastAsia"/>
          <w:b/>
          <w:bCs/>
        </w:rPr>
        <w:t>江苏科信医药销售有限公司</w:t>
      </w:r>
      <w:r>
        <w:rPr>
          <w:rFonts w:ascii="宋体" w:hAnsi="宋体" w:cs="宋体" w:hint="eastAsia"/>
        </w:rPr>
        <w:t>隶属于江苏</w:t>
      </w:r>
      <w:r w:rsidRPr="006B376C">
        <w:rPr>
          <w:rFonts w:ascii="宋体" w:hAnsi="宋体" w:cs="宋体" w:hint="eastAsia"/>
        </w:rPr>
        <w:t>恒瑞医药</w:t>
      </w:r>
      <w:r>
        <w:rPr>
          <w:rFonts w:ascii="宋体" w:hAnsi="宋体" w:cs="宋体" w:hint="eastAsia"/>
        </w:rPr>
        <w:t>股份有限公司，</w:t>
      </w:r>
      <w:r w:rsidRPr="00BC01E6">
        <w:rPr>
          <w:rFonts w:ascii="宋体" w:hAnsi="宋体" w:cs="宋体"/>
          <w:b/>
          <w:bCs/>
        </w:rPr>
        <w:t>2014</w:t>
      </w:r>
      <w:r w:rsidRPr="00BC01E6">
        <w:rPr>
          <w:rFonts w:ascii="宋体" w:hAnsi="宋体" w:cs="宋体" w:hint="eastAsia"/>
          <w:b/>
          <w:bCs/>
        </w:rPr>
        <w:t>年“江苏恒瑞医药销售有限公司”更名为“江苏科信医药销售有限公司</w:t>
      </w:r>
      <w:r>
        <w:rPr>
          <w:rFonts w:ascii="宋体" w:hAnsi="宋体" w:cs="宋体" w:hint="eastAsia"/>
          <w:b/>
          <w:bCs/>
        </w:rPr>
        <w:t>”。</w:t>
      </w:r>
      <w:r>
        <w:rPr>
          <w:rFonts w:ascii="宋体" w:hAnsi="宋体" w:cs="宋体" w:hint="eastAsia"/>
        </w:rPr>
        <w:t>科信医药前身为恒瑞医药的新药销售科，至今发展壮大为通过国家</w:t>
      </w:r>
      <w:r>
        <w:rPr>
          <w:rFonts w:ascii="宋体" w:hAnsi="宋体" w:cs="宋体"/>
        </w:rPr>
        <w:t>GSP</w:t>
      </w:r>
      <w:r>
        <w:rPr>
          <w:rFonts w:ascii="宋体" w:hAnsi="宋体" w:cs="宋体" w:hint="eastAsia"/>
        </w:rPr>
        <w:t>专业化认证的药品经营企业，承担着恒瑞医药的产品销售和市场推广的职能，是我国抗肿瘤药及造影剂产品的市场领跑者。</w:t>
      </w:r>
    </w:p>
    <w:p w:rsidR="00AC6BF3" w:rsidRDefault="00AC6BF3" w:rsidP="003A2C40">
      <w:pPr>
        <w:spacing w:line="36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科信医药建立了遍布全国的销售网络和专业化的营销团队，目前在职员工</w:t>
      </w:r>
      <w:r>
        <w:rPr>
          <w:rFonts w:ascii="宋体" w:hAnsi="宋体" w:cs="宋体"/>
        </w:rPr>
        <w:t>3600</w:t>
      </w:r>
      <w:r>
        <w:rPr>
          <w:rFonts w:ascii="宋体" w:hAnsi="宋体" w:cs="宋体" w:hint="eastAsia"/>
        </w:rPr>
        <w:t>余人，在全国设立了</w:t>
      </w:r>
      <w:r>
        <w:rPr>
          <w:rFonts w:ascii="宋体" w:hAnsi="宋体" w:cs="宋体"/>
        </w:rPr>
        <w:t>300</w:t>
      </w:r>
      <w:r>
        <w:rPr>
          <w:rFonts w:ascii="宋体" w:hAnsi="宋体" w:cs="宋体" w:hint="eastAsia"/>
        </w:rPr>
        <w:t>多个办事处；主要销售的品种有抗肿瘤药、手术用药、造影剂、大输液、心血管药、抗感染药物、内分泌药等</w:t>
      </w:r>
      <w:r>
        <w:rPr>
          <w:rFonts w:ascii="宋体" w:hAnsi="宋体" w:cs="宋体"/>
        </w:rPr>
        <w:t>80</w:t>
      </w:r>
      <w:r>
        <w:rPr>
          <w:rFonts w:ascii="宋体" w:hAnsi="宋体" w:cs="宋体" w:hint="eastAsia"/>
        </w:rPr>
        <w:t>多个品种</w:t>
      </w:r>
      <w:r>
        <w:rPr>
          <w:rFonts w:ascii="宋体" w:hAnsi="宋体" w:cs="宋体"/>
        </w:rPr>
        <w:t>200</w:t>
      </w:r>
      <w:r>
        <w:rPr>
          <w:rFonts w:ascii="宋体" w:hAnsi="宋体" w:cs="宋体" w:hint="eastAsia"/>
        </w:rPr>
        <w:t>多个规格。</w:t>
      </w:r>
    </w:p>
    <w:p w:rsidR="00AC6BF3" w:rsidRDefault="00AC6BF3" w:rsidP="003A2C40">
      <w:pPr>
        <w:spacing w:line="48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公司优势：</w:t>
      </w:r>
    </w:p>
    <w:p w:rsidR="00AC6BF3" w:rsidRDefault="00AC6BF3" w:rsidP="003A2C40">
      <w:pPr>
        <w:spacing w:line="48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、科研优势：</w:t>
      </w:r>
      <w:r>
        <w:rPr>
          <w:rFonts w:ascii="宋体" w:hAnsi="宋体" w:cs="宋体" w:hint="eastAsia"/>
        </w:rPr>
        <w:t>所销产品生产企业恒瑞医药是国家</w:t>
      </w:r>
      <w:r>
        <w:rPr>
          <w:rFonts w:ascii="宋体" w:hAnsi="宋体" w:cs="宋体"/>
        </w:rPr>
        <w:t>863</w:t>
      </w:r>
      <w:r>
        <w:rPr>
          <w:rFonts w:ascii="宋体" w:hAnsi="宋体" w:cs="宋体" w:hint="eastAsia"/>
        </w:rPr>
        <w:t>计划成果产业化基地，国家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重大新药创制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专项创新药孵化器基地，是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中国抗肿瘤药物技术创新产学研联盟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的牵头单位，连续三年中国最具创新力制药企业排名第一；目前已有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个国家</w:t>
      </w:r>
      <w:r>
        <w:rPr>
          <w:rFonts w:ascii="宋体" w:hAnsi="宋体" w:cs="宋体"/>
        </w:rPr>
        <w:t>1.1</w:t>
      </w:r>
      <w:r>
        <w:rPr>
          <w:rFonts w:ascii="宋体" w:hAnsi="宋体" w:cs="宋体" w:hint="eastAsia"/>
        </w:rPr>
        <w:t>类新药上市销售，另有多个创新药处于不同的研究阶段。</w:t>
      </w:r>
    </w:p>
    <w:p w:rsidR="00AC6BF3" w:rsidRDefault="00AC6BF3" w:rsidP="003A2C40">
      <w:pPr>
        <w:spacing w:line="48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、质量优势：</w:t>
      </w:r>
      <w:r>
        <w:rPr>
          <w:rFonts w:ascii="宋体" w:hAnsi="宋体" w:cs="宋体" w:hint="eastAsia"/>
        </w:rPr>
        <w:t>所销产品的生产车间都通过了国家新版</w:t>
      </w:r>
      <w:r>
        <w:rPr>
          <w:rFonts w:ascii="宋体" w:hAnsi="宋体" w:cs="宋体"/>
        </w:rPr>
        <w:t>GMP</w:t>
      </w:r>
      <w:r>
        <w:rPr>
          <w:rFonts w:ascii="宋体" w:hAnsi="宋体" w:cs="宋体" w:hint="eastAsia"/>
        </w:rPr>
        <w:t>认证，品种内控质量标准都按高于国家标准设定，部分品种通过美国</w:t>
      </w:r>
      <w:r>
        <w:rPr>
          <w:rFonts w:ascii="宋体" w:hAnsi="宋体" w:cs="宋体"/>
        </w:rPr>
        <w:t>FDA</w:t>
      </w:r>
      <w:r>
        <w:rPr>
          <w:rFonts w:ascii="宋体" w:hAnsi="宋体" w:cs="宋体" w:hint="eastAsia"/>
        </w:rPr>
        <w:t>认证、欧盟</w:t>
      </w:r>
      <w:r>
        <w:rPr>
          <w:rFonts w:ascii="宋体" w:hAnsi="宋体" w:cs="宋体"/>
        </w:rPr>
        <w:t>CEP</w:t>
      </w:r>
      <w:r>
        <w:rPr>
          <w:rFonts w:ascii="宋体" w:hAnsi="宋体" w:cs="宋体" w:hint="eastAsia"/>
        </w:rPr>
        <w:t>认证及日本</w:t>
      </w:r>
      <w:r>
        <w:rPr>
          <w:rFonts w:ascii="宋体" w:hAnsi="宋体" w:cs="宋体"/>
        </w:rPr>
        <w:t>GMP</w:t>
      </w:r>
      <w:r>
        <w:rPr>
          <w:rFonts w:ascii="宋体" w:hAnsi="宋体" w:cs="宋体" w:hint="eastAsia"/>
        </w:rPr>
        <w:t>认证。公司品种注射用盐酸伊力替康是国内第一家通过美国</w:t>
      </w:r>
      <w:r>
        <w:rPr>
          <w:rFonts w:ascii="宋体" w:hAnsi="宋体" w:cs="宋体"/>
        </w:rPr>
        <w:t>FDA</w:t>
      </w:r>
      <w:r>
        <w:rPr>
          <w:rFonts w:ascii="宋体" w:hAnsi="宋体" w:cs="宋体" w:hint="eastAsia"/>
        </w:rPr>
        <w:t>认证获准在欧美上市销售的注射剂，这在中国制药发展史上具有里程碑的意义。</w:t>
      </w:r>
    </w:p>
    <w:p w:rsidR="00AC6BF3" w:rsidRDefault="00AC6BF3" w:rsidP="003A2C40">
      <w:pPr>
        <w:spacing w:line="48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/>
          <w:b/>
          <w:bCs/>
        </w:rPr>
        <w:t>3</w:t>
      </w:r>
      <w:r>
        <w:rPr>
          <w:rFonts w:ascii="宋体" w:hAnsi="宋体" w:cs="宋体" w:hint="eastAsia"/>
          <w:b/>
          <w:bCs/>
        </w:rPr>
        <w:t>、市场</w:t>
      </w:r>
      <w:r>
        <w:rPr>
          <w:rFonts w:ascii="宋体" w:hAnsi="宋体" w:cs="宋体"/>
          <w:b/>
          <w:bCs/>
        </w:rPr>
        <w:t>/</w:t>
      </w:r>
      <w:r>
        <w:rPr>
          <w:rFonts w:ascii="宋体" w:hAnsi="宋体" w:cs="宋体" w:hint="eastAsia"/>
          <w:b/>
          <w:bCs/>
        </w:rPr>
        <w:t>品牌优势：</w:t>
      </w:r>
      <w:r>
        <w:rPr>
          <w:rFonts w:ascii="宋体" w:hAnsi="宋体" w:cs="宋体" w:hint="eastAsia"/>
        </w:rPr>
        <w:t>科信医药通过复合式营销，传递最新的医药研究成果，为全国数万名临床医师提供学术交流平台，不断为医生和患者提供有效快捷的治疗方案；与全国各大医院、学术团体、大型医药商业建立了长久的合作关系，</w:t>
      </w:r>
      <w:r>
        <w:rPr>
          <w:rFonts w:ascii="宋体" w:hAnsi="宋体" w:cs="宋体"/>
        </w:rPr>
        <w:t xml:space="preserve"> 2014</w:t>
      </w:r>
      <w:r>
        <w:rPr>
          <w:rFonts w:ascii="宋体" w:hAnsi="宋体" w:cs="宋体" w:hint="eastAsia"/>
        </w:rPr>
        <w:t>年实现销售收入</w:t>
      </w:r>
      <w:r>
        <w:rPr>
          <w:rFonts w:ascii="宋体" w:hAnsi="宋体" w:cs="宋体"/>
        </w:rPr>
        <w:t>70</w:t>
      </w:r>
      <w:r>
        <w:rPr>
          <w:rFonts w:ascii="宋体" w:hAnsi="宋体" w:cs="宋体" w:hint="eastAsia"/>
        </w:rPr>
        <w:t>亿，抗肿瘤药及造影剂产品的市场占有率排名第一。</w:t>
      </w:r>
    </w:p>
    <w:p w:rsidR="00AC6BF3" w:rsidRDefault="00AC6BF3" w:rsidP="003A2C40">
      <w:pPr>
        <w:spacing w:line="48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恒心致远，瑞颐人生。公司一直传承恒瑞医药“科技为本，创造健康生活”的理念，紧跟全球医药前沿科技，致力于创新药物国内外市场的开拓，以建设中国人的跨国制药集团为目标，不断实现企业发展的新跨越和新突破！</w:t>
      </w:r>
    </w:p>
    <w:p w:rsidR="00AC6BF3" w:rsidRDefault="00AC6BF3" w:rsidP="00131B5F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BC3F10">
        <w:rPr>
          <w:rFonts w:cs="宋体" w:hint="eastAsia"/>
          <w:b/>
          <w:bCs/>
          <w:sz w:val="32"/>
          <w:szCs w:val="32"/>
        </w:rPr>
        <w:t>招聘岗位简介</w:t>
      </w:r>
    </w:p>
    <w:tbl>
      <w:tblPr>
        <w:tblW w:w="9461" w:type="dxa"/>
        <w:jc w:val="center"/>
        <w:tblLayout w:type="fixed"/>
        <w:tblLook w:val="00A0"/>
      </w:tblPr>
      <w:tblGrid>
        <w:gridCol w:w="1523"/>
        <w:gridCol w:w="992"/>
        <w:gridCol w:w="1769"/>
        <w:gridCol w:w="3084"/>
        <w:gridCol w:w="2093"/>
      </w:tblGrid>
      <w:tr w:rsidR="00AC6BF3" w:rsidRPr="00AF216F">
        <w:trPr>
          <w:trHeight w:val="55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C6BF3" w:rsidRPr="00AF216F" w:rsidRDefault="00AC6BF3" w:rsidP="0023288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AC6BF3" w:rsidRDefault="00AC6BF3" w:rsidP="001B788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AC6BF3" w:rsidRPr="00AF216F" w:rsidRDefault="00AC6BF3" w:rsidP="001B788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AC6BF3" w:rsidRDefault="00AC6BF3" w:rsidP="001B788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AC6BF3" w:rsidRDefault="00AC6BF3" w:rsidP="00AC390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AC6BF3" w:rsidRPr="00AF216F">
        <w:trPr>
          <w:trHeight w:val="469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BF3" w:rsidRPr="00AF216F" w:rsidRDefault="00AC6BF3" w:rsidP="00686E1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医药代表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686E1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686E1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0D5D4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医学、药学、生物、动物、食品、化学、营销</w:t>
            </w: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，专业不限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AC390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全国分配</w:t>
            </w:r>
          </w:p>
        </w:tc>
      </w:tr>
      <w:tr w:rsidR="00AC6BF3" w:rsidRPr="00AF216F">
        <w:trPr>
          <w:trHeight w:val="638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BF3" w:rsidRPr="00AF216F" w:rsidRDefault="00AC6BF3" w:rsidP="004D55F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学术专员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4D55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4D55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优先）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4D55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、医学、动物、生物、化学</w:t>
            </w: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4D55F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全国分配</w:t>
            </w:r>
          </w:p>
        </w:tc>
      </w:tr>
      <w:tr w:rsidR="00AC6BF3" w:rsidRPr="00AF216F">
        <w:trPr>
          <w:trHeight w:val="688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BF3" w:rsidRPr="00AF216F" w:rsidRDefault="00AC6BF3" w:rsidP="0023288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CRA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1B788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1B788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3F3F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临床医学、护理、药学及相关专业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AC390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全国分配</w:t>
            </w:r>
          </w:p>
        </w:tc>
      </w:tr>
      <w:tr w:rsidR="00AC6BF3" w:rsidRPr="00AF216F">
        <w:trPr>
          <w:trHeight w:val="688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BF3" w:rsidRPr="00E6202D" w:rsidRDefault="00AC6BF3" w:rsidP="00E6202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202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市场管培生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91B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91B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医学、药学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91B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全国分配</w:t>
            </w:r>
          </w:p>
        </w:tc>
      </w:tr>
      <w:tr w:rsidR="00AC6BF3" w:rsidRPr="00AF216F">
        <w:trPr>
          <w:trHeight w:val="638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助理医学经理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临床医学、护理、药学及相关专业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AC6BF3" w:rsidRPr="00AF216F">
        <w:trPr>
          <w:trHeight w:val="635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行政专员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文秘、中文相关专业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全国分配</w:t>
            </w:r>
          </w:p>
        </w:tc>
      </w:tr>
      <w:tr w:rsidR="00AC6BF3" w:rsidRPr="00AF216F">
        <w:trPr>
          <w:trHeight w:val="552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人资专员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人力资源管理、医学、药学相关专业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</w:tr>
      <w:tr w:rsidR="00AC6BF3" w:rsidRPr="00AF216F">
        <w:trPr>
          <w:trHeight w:val="552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销售会计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5C2157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5C21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会计学、财务管理等相关专业优先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5C2157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</w:tr>
      <w:tr w:rsidR="00AC6BF3" w:rsidRPr="00AC390A">
        <w:trPr>
          <w:trHeight w:val="552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BF3" w:rsidRPr="00AF216F" w:rsidRDefault="00AC6BF3" w:rsidP="00E6202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C390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系统管理员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C390A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C390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C390A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C390A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AC39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F3" w:rsidRPr="00AC390A" w:rsidRDefault="00AC6BF3" w:rsidP="00E62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</w:tr>
    </w:tbl>
    <w:p w:rsidR="00AC6BF3" w:rsidRPr="000C17A2" w:rsidRDefault="00AC6BF3">
      <w:pPr>
        <w:spacing w:line="360" w:lineRule="auto"/>
        <w:rPr>
          <w:rFonts w:ascii="宋体" w:cs="Times New Roman"/>
          <w:b/>
          <w:bCs/>
        </w:rPr>
      </w:pPr>
    </w:p>
    <w:p w:rsidR="00AC6BF3" w:rsidRPr="0071790D" w:rsidRDefault="00AC6BF3" w:rsidP="00E6202D">
      <w:pPr>
        <w:spacing w:line="480" w:lineRule="auto"/>
        <w:rPr>
          <w:rFonts w:ascii="宋体" w:cs="Times New Roman"/>
          <w:b/>
          <w:bCs/>
          <w:color w:val="000000"/>
          <w:kern w:val="0"/>
        </w:rPr>
      </w:pPr>
      <w:r w:rsidRPr="0071790D">
        <w:rPr>
          <w:rFonts w:ascii="宋体" w:hAnsi="宋体" w:cs="宋体" w:hint="eastAsia"/>
          <w:b/>
          <w:bCs/>
          <w:color w:val="000000"/>
          <w:kern w:val="0"/>
        </w:rPr>
        <w:t>公司统一提供住宿，缴纳五险一金，提供贯穿职业生涯培训并享有带薪旅游及休假等福利。</w:t>
      </w:r>
    </w:p>
    <w:p w:rsidR="00AC6BF3" w:rsidRPr="0071790D" w:rsidRDefault="00AC6BF3" w:rsidP="00E6202D">
      <w:pPr>
        <w:spacing w:line="480" w:lineRule="auto"/>
        <w:rPr>
          <w:rFonts w:ascii="宋体" w:cs="Times New Roman"/>
          <w:color w:val="000000"/>
          <w:kern w:val="0"/>
        </w:rPr>
      </w:pPr>
      <w:r w:rsidRPr="0071790D">
        <w:rPr>
          <w:rFonts w:ascii="宋体" w:hAnsi="宋体" w:cs="宋体" w:hint="eastAsia"/>
          <w:color w:val="000000"/>
          <w:kern w:val="0"/>
        </w:rPr>
        <w:t>简历投递方式</w:t>
      </w:r>
      <w:r w:rsidRPr="0071790D">
        <w:rPr>
          <w:rFonts w:ascii="宋体" w:hAnsi="宋体" w:cs="宋体"/>
          <w:color w:val="000000"/>
          <w:kern w:val="0"/>
        </w:rPr>
        <w:t xml:space="preserve">: </w:t>
      </w:r>
      <w:r w:rsidRPr="0071790D">
        <w:rPr>
          <w:rFonts w:ascii="宋体" w:hAnsi="宋体" w:cs="宋体" w:hint="eastAsia"/>
          <w:color w:val="000000"/>
          <w:kern w:val="0"/>
        </w:rPr>
        <w:t>应聘者请将</w:t>
      </w:r>
      <w:r w:rsidRPr="0071790D">
        <w:rPr>
          <w:rFonts w:ascii="宋体" w:hAnsi="宋体" w:cs="宋体" w:hint="eastAsia"/>
          <w:b/>
          <w:bCs/>
          <w:color w:val="FF0000"/>
          <w:kern w:val="0"/>
        </w:rPr>
        <w:t>个人简历（</w:t>
      </w:r>
      <w:r w:rsidRPr="0071790D">
        <w:rPr>
          <w:rFonts w:ascii="宋体" w:hAnsi="宋体" w:cs="宋体"/>
          <w:b/>
          <w:bCs/>
          <w:color w:val="FF0000"/>
          <w:kern w:val="0"/>
        </w:rPr>
        <w:t>word</w:t>
      </w:r>
      <w:r w:rsidRPr="0071790D">
        <w:rPr>
          <w:rFonts w:ascii="宋体" w:hAnsi="宋体" w:cs="宋体" w:hint="eastAsia"/>
          <w:b/>
          <w:bCs/>
          <w:color w:val="FF0000"/>
          <w:kern w:val="0"/>
        </w:rPr>
        <w:t>文档）和生活照片</w:t>
      </w:r>
      <w:r w:rsidRPr="0071790D">
        <w:rPr>
          <w:rFonts w:ascii="宋体" w:hAnsi="宋体" w:cs="宋体" w:hint="eastAsia"/>
          <w:color w:val="000000"/>
          <w:kern w:val="0"/>
        </w:rPr>
        <w:t>发送至后附邮箱，邮件主题请按“</w:t>
      </w:r>
      <w:r w:rsidRPr="0071790D">
        <w:rPr>
          <w:rFonts w:ascii="宋体" w:hAnsi="宋体" w:cs="宋体" w:hint="eastAsia"/>
          <w:b/>
          <w:bCs/>
          <w:color w:val="FF0000"/>
          <w:kern w:val="0"/>
        </w:rPr>
        <w:t>专业</w:t>
      </w:r>
      <w:r w:rsidRPr="0071790D">
        <w:rPr>
          <w:rFonts w:ascii="宋体" w:hAnsi="宋体" w:cs="宋体"/>
          <w:b/>
          <w:bCs/>
          <w:color w:val="FF0000"/>
          <w:kern w:val="0"/>
        </w:rPr>
        <w:t>+</w:t>
      </w:r>
      <w:r w:rsidRPr="0071790D">
        <w:rPr>
          <w:rFonts w:ascii="宋体" w:hAnsi="宋体" w:cs="宋体" w:hint="eastAsia"/>
          <w:b/>
          <w:bCs/>
          <w:color w:val="FF0000"/>
          <w:kern w:val="0"/>
        </w:rPr>
        <w:t>学校</w:t>
      </w:r>
      <w:r w:rsidRPr="0071790D">
        <w:rPr>
          <w:rFonts w:ascii="宋体" w:hAnsi="宋体" w:cs="宋体"/>
          <w:b/>
          <w:bCs/>
          <w:color w:val="FF0000"/>
          <w:kern w:val="0"/>
        </w:rPr>
        <w:t>+</w:t>
      </w:r>
      <w:r w:rsidRPr="0071790D">
        <w:rPr>
          <w:rFonts w:ascii="宋体" w:hAnsi="宋体" w:cs="宋体" w:hint="eastAsia"/>
          <w:b/>
          <w:bCs/>
          <w:color w:val="FF0000"/>
          <w:kern w:val="0"/>
        </w:rPr>
        <w:t>学历</w:t>
      </w:r>
      <w:r w:rsidRPr="0071790D">
        <w:rPr>
          <w:rFonts w:ascii="宋体" w:hAnsi="宋体" w:cs="宋体"/>
          <w:b/>
          <w:bCs/>
          <w:color w:val="FF0000"/>
          <w:kern w:val="0"/>
        </w:rPr>
        <w:t>+</w:t>
      </w:r>
      <w:r w:rsidRPr="0071790D">
        <w:rPr>
          <w:rFonts w:ascii="宋体" w:hAnsi="宋体" w:cs="宋体" w:hint="eastAsia"/>
          <w:b/>
          <w:bCs/>
          <w:color w:val="FF0000"/>
          <w:kern w:val="0"/>
        </w:rPr>
        <w:t>姓名</w:t>
      </w:r>
      <w:r w:rsidRPr="0071790D">
        <w:rPr>
          <w:rFonts w:ascii="宋体" w:hAnsi="宋体" w:cs="宋体" w:hint="eastAsia"/>
          <w:color w:val="000000"/>
          <w:kern w:val="0"/>
        </w:rPr>
        <w:t>”的格式填写</w:t>
      </w:r>
    </w:p>
    <w:p w:rsidR="00AC6BF3" w:rsidRPr="0071790D" w:rsidRDefault="00AC6BF3" w:rsidP="00E6202D">
      <w:pPr>
        <w:spacing w:line="480" w:lineRule="auto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联系人：祖</w:t>
      </w:r>
      <w:r w:rsidRPr="0071790D">
        <w:rPr>
          <w:rFonts w:ascii="宋体" w:hAnsi="宋体" w:cs="宋体" w:hint="eastAsia"/>
          <w:color w:val="000000"/>
          <w:kern w:val="0"/>
        </w:rPr>
        <w:t>先生</w:t>
      </w:r>
      <w:r w:rsidRPr="0071790D">
        <w:rPr>
          <w:rFonts w:ascii="宋体" w:hAnsi="宋体" w:cs="宋体"/>
          <w:color w:val="000000"/>
          <w:kern w:val="0"/>
        </w:rPr>
        <w:t xml:space="preserve">                    </w:t>
      </w:r>
      <w:r w:rsidRPr="0071790D">
        <w:rPr>
          <w:rFonts w:ascii="宋体" w:hAnsi="宋体" w:cs="宋体" w:hint="eastAsia"/>
          <w:color w:val="000000"/>
          <w:kern w:val="0"/>
        </w:rPr>
        <w:t>联系电话：</w:t>
      </w:r>
      <w:r w:rsidRPr="0071790D">
        <w:rPr>
          <w:rFonts w:ascii="宋体" w:hAnsi="宋体" w:cs="宋体"/>
          <w:color w:val="000000"/>
          <w:kern w:val="0"/>
        </w:rPr>
        <w:t>0518-81220888/1</w:t>
      </w:r>
      <w:r>
        <w:rPr>
          <w:rFonts w:ascii="宋体" w:hAnsi="宋体" w:cs="宋体"/>
          <w:color w:val="000000"/>
          <w:kern w:val="0"/>
        </w:rPr>
        <w:t>5951256825</w:t>
      </w:r>
    </w:p>
    <w:p w:rsidR="00AC6BF3" w:rsidRPr="0071790D" w:rsidRDefault="00AC6BF3" w:rsidP="00E6202D">
      <w:pPr>
        <w:spacing w:line="480" w:lineRule="auto"/>
        <w:rPr>
          <w:rFonts w:ascii="宋体" w:cs="Times New Roman"/>
          <w:color w:val="000000"/>
          <w:kern w:val="0"/>
        </w:rPr>
      </w:pPr>
      <w:r w:rsidRPr="0071790D">
        <w:rPr>
          <w:rFonts w:ascii="宋体" w:hAnsi="宋体" w:cs="宋体" w:hint="eastAsia"/>
          <w:color w:val="000000"/>
          <w:kern w:val="0"/>
        </w:rPr>
        <w:t>邮箱：</w:t>
      </w:r>
      <w:r w:rsidRPr="0071790D">
        <w:rPr>
          <w:rFonts w:ascii="宋体" w:hAnsi="宋体" w:cs="宋体"/>
          <w:color w:val="000000"/>
          <w:kern w:val="0"/>
        </w:rPr>
        <w:t xml:space="preserve">kexinzhaopin@126.com        </w:t>
      </w:r>
      <w:r w:rsidRPr="0071790D">
        <w:rPr>
          <w:rFonts w:ascii="宋体" w:hAnsi="宋体" w:cs="宋体" w:hint="eastAsia"/>
          <w:color w:val="000000"/>
          <w:kern w:val="0"/>
        </w:rPr>
        <w:t>公司网址：</w:t>
      </w:r>
      <w:r w:rsidRPr="0071790D">
        <w:rPr>
          <w:rFonts w:ascii="宋体" w:hAnsi="宋体" w:cs="宋体"/>
          <w:color w:val="000000"/>
          <w:kern w:val="0"/>
        </w:rPr>
        <w:t xml:space="preserve"> www.hrs.com.cn</w:t>
      </w:r>
    </w:p>
    <w:p w:rsidR="00AC6BF3" w:rsidRPr="0071790D" w:rsidRDefault="00AC6BF3" w:rsidP="00E6202D">
      <w:pPr>
        <w:spacing w:line="480" w:lineRule="auto"/>
        <w:rPr>
          <w:rFonts w:ascii="宋体" w:cs="Times New Roman"/>
          <w:color w:val="000000"/>
          <w:kern w:val="0"/>
        </w:rPr>
      </w:pPr>
      <w:r w:rsidRPr="0071790D">
        <w:rPr>
          <w:rFonts w:ascii="宋体" w:hAnsi="宋体" w:cs="宋体" w:hint="eastAsia"/>
          <w:color w:val="000000"/>
          <w:kern w:val="0"/>
        </w:rPr>
        <w:t>公司地址：江苏省连云港市国家级经济技术开发区昆仑山路</w:t>
      </w:r>
      <w:r w:rsidRPr="0071790D">
        <w:rPr>
          <w:rFonts w:ascii="宋体" w:hAnsi="宋体" w:cs="宋体"/>
          <w:color w:val="000000"/>
          <w:kern w:val="0"/>
        </w:rPr>
        <w:t>7</w:t>
      </w:r>
      <w:r w:rsidRPr="0071790D">
        <w:rPr>
          <w:rFonts w:ascii="宋体" w:hAnsi="宋体" w:cs="宋体" w:hint="eastAsia"/>
          <w:color w:val="000000"/>
          <w:kern w:val="0"/>
        </w:rPr>
        <w:t>号</w:t>
      </w:r>
      <w:bookmarkStart w:id="0" w:name="_GoBack"/>
      <w:bookmarkEnd w:id="0"/>
    </w:p>
    <w:p w:rsidR="00AC6BF3" w:rsidRPr="0071790D" w:rsidRDefault="00AC6BF3" w:rsidP="00E6202D">
      <w:pPr>
        <w:rPr>
          <w:rFonts w:cs="Times New Roman"/>
          <w:b/>
          <w:bCs/>
          <w:color w:val="FF0000"/>
          <w:sz w:val="24"/>
          <w:szCs w:val="24"/>
        </w:rPr>
      </w:pPr>
      <w:r w:rsidRPr="0071790D">
        <w:rPr>
          <w:rFonts w:cs="宋体" w:hint="eastAsia"/>
          <w:b/>
          <w:bCs/>
          <w:color w:val="FF0000"/>
          <w:sz w:val="24"/>
          <w:szCs w:val="24"/>
        </w:rPr>
        <w:t>专场招聘会（宣讲会）流程：</w:t>
      </w:r>
    </w:p>
    <w:p w:rsidR="00AC6BF3" w:rsidRPr="0071790D" w:rsidRDefault="00AC6BF3" w:rsidP="00E6202D">
      <w:pPr>
        <w:rPr>
          <w:rFonts w:cs="Times New Roman"/>
          <w:b/>
          <w:bCs/>
          <w:color w:val="FF0000"/>
          <w:sz w:val="24"/>
          <w:szCs w:val="24"/>
        </w:rPr>
      </w:pPr>
      <w:r w:rsidRPr="0071790D">
        <w:rPr>
          <w:rFonts w:cs="宋体" w:hint="eastAsia"/>
          <w:b/>
          <w:bCs/>
          <w:color w:val="FF0000"/>
          <w:sz w:val="24"/>
          <w:szCs w:val="24"/>
        </w:rPr>
        <w:t>公司宣讲</w:t>
      </w:r>
      <w:r w:rsidRPr="0071790D">
        <w:rPr>
          <w:b/>
          <w:bCs/>
          <w:color w:val="FF0000"/>
          <w:sz w:val="24"/>
          <w:szCs w:val="24"/>
        </w:rPr>
        <w:t>——</w:t>
      </w:r>
      <w:r w:rsidRPr="0071790D">
        <w:rPr>
          <w:rFonts w:cs="宋体" w:hint="eastAsia"/>
          <w:b/>
          <w:bCs/>
          <w:color w:val="FF0000"/>
          <w:sz w:val="24"/>
          <w:szCs w:val="24"/>
        </w:rPr>
        <w:t>自我展示</w:t>
      </w:r>
      <w:r w:rsidRPr="0071790D">
        <w:rPr>
          <w:b/>
          <w:bCs/>
          <w:color w:val="FF0000"/>
          <w:sz w:val="24"/>
          <w:szCs w:val="24"/>
        </w:rPr>
        <w:t>——</w:t>
      </w:r>
      <w:r w:rsidRPr="0071790D">
        <w:rPr>
          <w:rFonts w:cs="宋体" w:hint="eastAsia"/>
          <w:b/>
          <w:bCs/>
          <w:color w:val="FF0000"/>
          <w:sz w:val="24"/>
          <w:szCs w:val="24"/>
        </w:rPr>
        <w:t>互动答疑</w:t>
      </w:r>
      <w:r w:rsidRPr="0071790D">
        <w:rPr>
          <w:b/>
          <w:bCs/>
          <w:color w:val="FF0000"/>
          <w:sz w:val="24"/>
          <w:szCs w:val="24"/>
        </w:rPr>
        <w:t>——</w:t>
      </w:r>
      <w:r w:rsidRPr="0071790D">
        <w:rPr>
          <w:rFonts w:cs="宋体" w:hint="eastAsia"/>
          <w:b/>
          <w:bCs/>
          <w:color w:val="FF0000"/>
          <w:sz w:val="24"/>
          <w:szCs w:val="24"/>
        </w:rPr>
        <w:t>笔试</w:t>
      </w:r>
      <w:r w:rsidRPr="0071790D">
        <w:rPr>
          <w:b/>
          <w:bCs/>
          <w:color w:val="FF0000"/>
          <w:sz w:val="24"/>
          <w:szCs w:val="24"/>
        </w:rPr>
        <w:t>——</w:t>
      </w:r>
      <w:r w:rsidRPr="0071790D">
        <w:rPr>
          <w:rFonts w:cs="宋体" w:hint="eastAsia"/>
          <w:b/>
          <w:bCs/>
          <w:color w:val="FF0000"/>
          <w:sz w:val="24"/>
          <w:szCs w:val="24"/>
        </w:rPr>
        <w:t>面试</w:t>
      </w:r>
      <w:r w:rsidRPr="0071790D">
        <w:rPr>
          <w:b/>
          <w:bCs/>
          <w:color w:val="FF0000"/>
          <w:sz w:val="24"/>
          <w:szCs w:val="24"/>
        </w:rPr>
        <w:t>——</w:t>
      </w:r>
      <w:r w:rsidRPr="0071790D">
        <w:rPr>
          <w:rFonts w:cs="宋体" w:hint="eastAsia"/>
          <w:b/>
          <w:bCs/>
          <w:color w:val="FF0000"/>
          <w:sz w:val="24"/>
          <w:szCs w:val="24"/>
        </w:rPr>
        <w:t>录用</w:t>
      </w:r>
    </w:p>
    <w:p w:rsidR="00AC6BF3" w:rsidRPr="00E6202D" w:rsidRDefault="00AC6BF3">
      <w:pPr>
        <w:spacing w:line="360" w:lineRule="auto"/>
        <w:rPr>
          <w:rFonts w:ascii="宋体" w:cs="Times New Roman"/>
        </w:rPr>
      </w:pPr>
    </w:p>
    <w:sectPr w:rsidR="00AC6BF3" w:rsidRPr="00E6202D" w:rsidSect="00903086">
      <w:headerReference w:type="default" r:id="rId6"/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F3" w:rsidRDefault="00AC6B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6BF3" w:rsidRDefault="00AC6B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方正舒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F3" w:rsidRDefault="00AC6B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6BF3" w:rsidRDefault="00AC6B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F3" w:rsidRDefault="00AC6BF3">
    <w:pPr>
      <w:pStyle w:val="Header"/>
    </w:pPr>
    <w:r w:rsidRPr="000677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i1026" type="#_x0000_t75" style="width:37.5pt;height:18pt;visibility:visible">
          <v:imagedata r:id="rId1" o:title=""/>
        </v:shape>
      </w:pict>
    </w:r>
    <w:r>
      <w:t xml:space="preserve">                                                    </w:t>
    </w:r>
    <w:r>
      <w:rPr>
        <w:rFonts w:cs="宋体" w:hint="eastAsia"/>
      </w:rPr>
      <w:t>江苏恒瑞医药股份有限公司（销售）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C1B"/>
    <w:rsid w:val="000072DB"/>
    <w:rsid w:val="000157C0"/>
    <w:rsid w:val="00020819"/>
    <w:rsid w:val="00024953"/>
    <w:rsid w:val="00034DB0"/>
    <w:rsid w:val="00063A54"/>
    <w:rsid w:val="000677D7"/>
    <w:rsid w:val="000702B4"/>
    <w:rsid w:val="00072D99"/>
    <w:rsid w:val="000A22D5"/>
    <w:rsid w:val="000B03BC"/>
    <w:rsid w:val="000B36FE"/>
    <w:rsid w:val="000C17A2"/>
    <w:rsid w:val="000D5D44"/>
    <w:rsid w:val="000E08E9"/>
    <w:rsid w:val="000F40F4"/>
    <w:rsid w:val="00117839"/>
    <w:rsid w:val="00131B5F"/>
    <w:rsid w:val="00144295"/>
    <w:rsid w:val="00164398"/>
    <w:rsid w:val="0017566A"/>
    <w:rsid w:val="00192390"/>
    <w:rsid w:val="00195191"/>
    <w:rsid w:val="001B1A21"/>
    <w:rsid w:val="001B7885"/>
    <w:rsid w:val="001D00E5"/>
    <w:rsid w:val="001F2717"/>
    <w:rsid w:val="001F4D55"/>
    <w:rsid w:val="00206470"/>
    <w:rsid w:val="00212FBD"/>
    <w:rsid w:val="0023288C"/>
    <w:rsid w:val="002352EE"/>
    <w:rsid w:val="00243587"/>
    <w:rsid w:val="00243928"/>
    <w:rsid w:val="00250AB5"/>
    <w:rsid w:val="002A3378"/>
    <w:rsid w:val="002B0372"/>
    <w:rsid w:val="002B73D1"/>
    <w:rsid w:val="002E4BF0"/>
    <w:rsid w:val="002F71D0"/>
    <w:rsid w:val="00306608"/>
    <w:rsid w:val="0031401F"/>
    <w:rsid w:val="0032411D"/>
    <w:rsid w:val="00327933"/>
    <w:rsid w:val="003911E8"/>
    <w:rsid w:val="003A2C40"/>
    <w:rsid w:val="003A68CE"/>
    <w:rsid w:val="003B0128"/>
    <w:rsid w:val="003B5C1B"/>
    <w:rsid w:val="003F3F64"/>
    <w:rsid w:val="004241C2"/>
    <w:rsid w:val="00424696"/>
    <w:rsid w:val="004459AE"/>
    <w:rsid w:val="00463058"/>
    <w:rsid w:val="00464C1A"/>
    <w:rsid w:val="004B0C0E"/>
    <w:rsid w:val="004D55F1"/>
    <w:rsid w:val="00512DB0"/>
    <w:rsid w:val="00520E49"/>
    <w:rsid w:val="005770E2"/>
    <w:rsid w:val="005A1485"/>
    <w:rsid w:val="005B6229"/>
    <w:rsid w:val="005C2157"/>
    <w:rsid w:val="00601234"/>
    <w:rsid w:val="006134EC"/>
    <w:rsid w:val="00641F40"/>
    <w:rsid w:val="006459E9"/>
    <w:rsid w:val="006535D0"/>
    <w:rsid w:val="00680A27"/>
    <w:rsid w:val="00686E15"/>
    <w:rsid w:val="00694331"/>
    <w:rsid w:val="00696414"/>
    <w:rsid w:val="006A380D"/>
    <w:rsid w:val="006B376C"/>
    <w:rsid w:val="006C1C36"/>
    <w:rsid w:val="006C6245"/>
    <w:rsid w:val="0071790D"/>
    <w:rsid w:val="00743B1A"/>
    <w:rsid w:val="00787CBB"/>
    <w:rsid w:val="007B3805"/>
    <w:rsid w:val="007C05B4"/>
    <w:rsid w:val="007E080E"/>
    <w:rsid w:val="00810844"/>
    <w:rsid w:val="00814F83"/>
    <w:rsid w:val="00870273"/>
    <w:rsid w:val="008715F5"/>
    <w:rsid w:val="0088616B"/>
    <w:rsid w:val="008B1E89"/>
    <w:rsid w:val="008B6629"/>
    <w:rsid w:val="008F10F2"/>
    <w:rsid w:val="00903086"/>
    <w:rsid w:val="0091370A"/>
    <w:rsid w:val="00946845"/>
    <w:rsid w:val="0095046C"/>
    <w:rsid w:val="00962806"/>
    <w:rsid w:val="009817C2"/>
    <w:rsid w:val="00985B32"/>
    <w:rsid w:val="009F3D31"/>
    <w:rsid w:val="00A02953"/>
    <w:rsid w:val="00A17FC3"/>
    <w:rsid w:val="00A3603F"/>
    <w:rsid w:val="00A91B2A"/>
    <w:rsid w:val="00AC390A"/>
    <w:rsid w:val="00AC6BF3"/>
    <w:rsid w:val="00AE1117"/>
    <w:rsid w:val="00AE151A"/>
    <w:rsid w:val="00AF216F"/>
    <w:rsid w:val="00B00042"/>
    <w:rsid w:val="00B01CDE"/>
    <w:rsid w:val="00B116EB"/>
    <w:rsid w:val="00B14B10"/>
    <w:rsid w:val="00B6227A"/>
    <w:rsid w:val="00B914E5"/>
    <w:rsid w:val="00BA6636"/>
    <w:rsid w:val="00BC01E6"/>
    <w:rsid w:val="00BC3F10"/>
    <w:rsid w:val="00C41107"/>
    <w:rsid w:val="00CA605F"/>
    <w:rsid w:val="00CD0F16"/>
    <w:rsid w:val="00D01809"/>
    <w:rsid w:val="00D22591"/>
    <w:rsid w:val="00D229B3"/>
    <w:rsid w:val="00D550B8"/>
    <w:rsid w:val="00D61D5D"/>
    <w:rsid w:val="00D95886"/>
    <w:rsid w:val="00DB031D"/>
    <w:rsid w:val="00DB2180"/>
    <w:rsid w:val="00DB5707"/>
    <w:rsid w:val="00DD5084"/>
    <w:rsid w:val="00DD78D1"/>
    <w:rsid w:val="00DF4910"/>
    <w:rsid w:val="00E24BEB"/>
    <w:rsid w:val="00E6202D"/>
    <w:rsid w:val="00E66258"/>
    <w:rsid w:val="00EF5162"/>
    <w:rsid w:val="00F25D2E"/>
    <w:rsid w:val="00F268B7"/>
    <w:rsid w:val="00F3516A"/>
    <w:rsid w:val="00F67E2E"/>
    <w:rsid w:val="00F85051"/>
    <w:rsid w:val="00F86B43"/>
    <w:rsid w:val="458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D5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6258"/>
    <w:rPr>
      <w:rFonts w:ascii="Times New Roman" w:hAnsi="Times New Roman"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25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6625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625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6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6258"/>
    <w:rPr>
      <w:sz w:val="18"/>
      <w:szCs w:val="18"/>
    </w:rPr>
  </w:style>
  <w:style w:type="character" w:customStyle="1" w:styleId="tn-powered-by-xiumi">
    <w:name w:val="tn-powered-by-xiumi"/>
    <w:uiPriority w:val="99"/>
    <w:rsid w:val="00903086"/>
  </w:style>
  <w:style w:type="character" w:styleId="Hyperlink">
    <w:name w:val="Hyperlink"/>
    <w:basedOn w:val="DefaultParagraphFont"/>
    <w:uiPriority w:val="99"/>
    <w:rsid w:val="008108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791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9402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97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241</Words>
  <Characters>1380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江苏科信医药销售有限公司</dc:title>
  <dc:subject/>
  <dc:creator>钱大志</dc:creator>
  <cp:keywords/>
  <dc:description/>
  <cp:lastModifiedBy>肖强</cp:lastModifiedBy>
  <cp:revision>2</cp:revision>
  <cp:lastPrinted>2015-06-12T02:56:00Z</cp:lastPrinted>
  <dcterms:created xsi:type="dcterms:W3CDTF">2016-10-23T04:06:00Z</dcterms:created>
  <dcterms:modified xsi:type="dcterms:W3CDTF">2016-10-23T04:07:00Z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